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0A9E" w14:textId="77777777" w:rsidR="00B6630B" w:rsidRPr="00CD601D" w:rsidRDefault="00B6630B" w:rsidP="00A15DCD">
      <w:pPr>
        <w:spacing w:after="0" w:line="240" w:lineRule="auto"/>
        <w:rPr>
          <w:rFonts w:ascii="Times New Roman" w:hAnsi="Times New Roman" w:cs="Times New Roman"/>
          <w:sz w:val="40"/>
          <w:szCs w:val="40"/>
        </w:rPr>
      </w:pPr>
      <w:r w:rsidRPr="00CD601D">
        <w:rPr>
          <w:rFonts w:ascii="Times New Roman" w:hAnsi="Times New Roman" w:cs="Times New Roman"/>
          <w:sz w:val="40"/>
          <w:szCs w:val="40"/>
        </w:rPr>
        <w:t>Title: Make a title that is brief, yet informative forcing the reader to look for the</w:t>
      </w:r>
      <w:r w:rsidR="00CD601D" w:rsidRPr="00CD601D">
        <w:rPr>
          <w:rFonts w:ascii="Times New Roman" w:hAnsi="Times New Roman" w:cs="Times New Roman"/>
          <w:sz w:val="40"/>
          <w:szCs w:val="40"/>
        </w:rPr>
        <w:t xml:space="preserve"> conclusion deep into the study</w:t>
      </w:r>
    </w:p>
    <w:p w14:paraId="27932BC9" w14:textId="77777777" w:rsidR="00DB352E" w:rsidRDefault="00DB352E" w:rsidP="005044F6">
      <w:pPr>
        <w:spacing w:after="0" w:line="240" w:lineRule="auto"/>
        <w:jc w:val="both"/>
        <w:rPr>
          <w:rFonts w:ascii="Times New Roman" w:hAnsi="Times New Roman" w:cs="Times New Roman"/>
          <w:sz w:val="24"/>
          <w:szCs w:val="24"/>
        </w:rPr>
      </w:pPr>
    </w:p>
    <w:p w14:paraId="5403966F" w14:textId="77777777" w:rsidR="003367D9" w:rsidRDefault="003367D9" w:rsidP="005044F6">
      <w:pPr>
        <w:spacing w:after="0" w:line="240" w:lineRule="auto"/>
        <w:jc w:val="both"/>
        <w:rPr>
          <w:rFonts w:ascii="Times New Roman" w:hAnsi="Times New Roman" w:cs="Times New Roman"/>
          <w:sz w:val="24"/>
          <w:szCs w:val="24"/>
        </w:rPr>
        <w:sectPr w:rsidR="003367D9" w:rsidSect="006F01CF">
          <w:headerReference w:type="default" r:id="rId6"/>
          <w:footerReference w:type="default" r:id="rId7"/>
          <w:headerReference w:type="first" r:id="rId8"/>
          <w:footerReference w:type="first" r:id="rId9"/>
          <w:pgSz w:w="11906" w:h="16838" w:code="9"/>
          <w:pgMar w:top="1134" w:right="720" w:bottom="1134" w:left="720" w:header="567" w:footer="567" w:gutter="0"/>
          <w:cols w:space="708"/>
          <w:titlePg/>
          <w:docGrid w:linePitch="360"/>
        </w:sectPr>
      </w:pPr>
    </w:p>
    <w:p w14:paraId="5DAE58AF" w14:textId="0FD3F202" w:rsidR="00EC1F30" w:rsidRPr="00B6630B" w:rsidRDefault="00B6630B" w:rsidP="005044F6">
      <w:pPr>
        <w:spacing w:after="0" w:line="240" w:lineRule="auto"/>
        <w:jc w:val="both"/>
        <w:rPr>
          <w:rFonts w:ascii="Times New Roman" w:hAnsi="Times New Roman" w:cs="Times New Roman"/>
          <w:sz w:val="24"/>
          <w:szCs w:val="24"/>
        </w:rPr>
      </w:pPr>
      <w:r w:rsidRPr="00B6630B">
        <w:rPr>
          <w:rFonts w:ascii="Times New Roman" w:hAnsi="Times New Roman" w:cs="Times New Roman"/>
          <w:sz w:val="24"/>
          <w:szCs w:val="24"/>
        </w:rPr>
        <w:t>Author Information: Provide author name</w:t>
      </w:r>
      <w:r w:rsidR="00693477">
        <w:rPr>
          <w:rFonts w:ascii="Times New Roman" w:hAnsi="Times New Roman" w:cs="Times New Roman"/>
          <w:sz w:val="24"/>
          <w:szCs w:val="24"/>
        </w:rPr>
        <w:t>(s)</w:t>
      </w:r>
      <w:r w:rsidRPr="00B6630B">
        <w:rPr>
          <w:rFonts w:ascii="Times New Roman" w:hAnsi="Times New Roman" w:cs="Times New Roman"/>
          <w:sz w:val="24"/>
          <w:szCs w:val="24"/>
        </w:rPr>
        <w:t xml:space="preserve"> along with the affiliation name, email addresses, and contribution in the manuscript. From the above observation, identify and clearly label the corresponding author.</w:t>
      </w:r>
    </w:p>
    <w:p w14:paraId="048D1F0C" w14:textId="77777777" w:rsidR="005044F6" w:rsidRPr="00B6630B" w:rsidRDefault="005044F6" w:rsidP="005044F6">
      <w:pPr>
        <w:spacing w:after="0" w:line="240" w:lineRule="auto"/>
        <w:jc w:val="both"/>
        <w:rPr>
          <w:rFonts w:ascii="Times New Roman" w:hAnsi="Times New Roman" w:cs="Times New Roman"/>
          <w:sz w:val="24"/>
          <w:szCs w:val="24"/>
        </w:rPr>
      </w:pPr>
    </w:p>
    <w:p w14:paraId="34ECD14C" w14:textId="77777777" w:rsidR="00EC1F30" w:rsidRDefault="00EC1F30" w:rsidP="005044F6">
      <w:pPr>
        <w:spacing w:after="0" w:line="240" w:lineRule="auto"/>
        <w:jc w:val="both"/>
        <w:rPr>
          <w:rFonts w:ascii="Times New Roman" w:hAnsi="Times New Roman" w:cs="Times New Roman"/>
          <w:b/>
          <w:sz w:val="24"/>
          <w:szCs w:val="24"/>
        </w:rPr>
        <w:sectPr w:rsidR="00EC1F30" w:rsidSect="003367D9">
          <w:type w:val="continuous"/>
          <w:pgSz w:w="11906" w:h="16838" w:code="9"/>
          <w:pgMar w:top="1134" w:right="720" w:bottom="1134" w:left="720" w:header="567" w:footer="567" w:gutter="0"/>
          <w:cols w:space="708"/>
          <w:titlePg/>
          <w:docGrid w:linePitch="360"/>
        </w:sectPr>
      </w:pPr>
    </w:p>
    <w:p w14:paraId="7C262473" w14:textId="77777777" w:rsidR="005044F6" w:rsidRPr="00EC1F30" w:rsidRDefault="00B6630B"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Abstract</w:t>
      </w:r>
    </w:p>
    <w:p w14:paraId="5E5159CB" w14:textId="77777777" w:rsidR="00B6630B" w:rsidRPr="00A15DCD" w:rsidRDefault="00B6630B" w:rsidP="005044F6">
      <w:pPr>
        <w:spacing w:after="0" w:line="240" w:lineRule="auto"/>
        <w:jc w:val="both"/>
        <w:rPr>
          <w:rFonts w:ascii="Times New Roman" w:hAnsi="Times New Roman" w:cs="Times New Roman"/>
          <w:sz w:val="24"/>
          <w:szCs w:val="24"/>
        </w:rPr>
      </w:pPr>
      <w:r w:rsidRPr="00A15DCD">
        <w:rPr>
          <w:rFonts w:ascii="Times New Roman" w:hAnsi="Times New Roman" w:cs="Times New Roman"/>
          <w:sz w:val="24"/>
          <w:szCs w:val="24"/>
        </w:rPr>
        <w:t xml:space="preserve">Write a summary (150-250 words) of the research covering the objectives of the study, the methods or approach that was used, key findings, a summary of the main points </w:t>
      </w:r>
      <w:r w:rsidR="00431985" w:rsidRPr="00A15DCD">
        <w:rPr>
          <w:rFonts w:ascii="Times New Roman" w:hAnsi="Times New Roman" w:cs="Times New Roman"/>
          <w:sz w:val="24"/>
          <w:szCs w:val="24"/>
        </w:rPr>
        <w:t>and</w:t>
      </w:r>
      <w:r w:rsidRPr="00A15DCD">
        <w:rPr>
          <w:rFonts w:ascii="Times New Roman" w:hAnsi="Times New Roman" w:cs="Times New Roman"/>
          <w:sz w:val="24"/>
          <w:szCs w:val="24"/>
        </w:rPr>
        <w:t xml:space="preserve"> conclusion.</w:t>
      </w:r>
    </w:p>
    <w:p w14:paraId="71EEB110" w14:textId="77777777" w:rsidR="00DB352E" w:rsidRPr="00DB352E" w:rsidRDefault="00DB352E" w:rsidP="005044F6">
      <w:pPr>
        <w:spacing w:after="0" w:line="240" w:lineRule="auto"/>
        <w:jc w:val="both"/>
        <w:rPr>
          <w:rFonts w:ascii="Times New Roman" w:hAnsi="Times New Roman" w:cs="Times New Roman"/>
          <w:b/>
          <w:sz w:val="24"/>
          <w:szCs w:val="24"/>
        </w:rPr>
      </w:pPr>
    </w:p>
    <w:p w14:paraId="6D0B975D" w14:textId="77777777" w:rsidR="005044F6" w:rsidRPr="00DB352E" w:rsidRDefault="00DB352E" w:rsidP="005044F6">
      <w:pPr>
        <w:spacing w:after="0" w:line="240" w:lineRule="auto"/>
        <w:jc w:val="both"/>
        <w:rPr>
          <w:rFonts w:ascii="Times New Roman" w:hAnsi="Times New Roman" w:cs="Times New Roman"/>
          <w:i/>
          <w:sz w:val="24"/>
          <w:szCs w:val="24"/>
        </w:rPr>
      </w:pPr>
      <w:r w:rsidRPr="00DB352E">
        <w:rPr>
          <w:rFonts w:ascii="Times New Roman" w:hAnsi="Times New Roman" w:cs="Times New Roman"/>
          <w:b/>
          <w:i/>
          <w:sz w:val="24"/>
          <w:szCs w:val="24"/>
        </w:rPr>
        <w:t>Keywords:</w:t>
      </w:r>
      <w:r w:rsidRPr="00DB352E">
        <w:rPr>
          <w:rFonts w:ascii="Times New Roman" w:hAnsi="Times New Roman" w:cs="Times New Roman"/>
          <w:i/>
          <w:sz w:val="24"/>
          <w:szCs w:val="24"/>
        </w:rPr>
        <w:t xml:space="preserve"> If possible, use 4 to 6 key terms which summarize the content message </w:t>
      </w:r>
      <w:bookmarkStart w:id="0" w:name="_GoBack"/>
      <w:bookmarkEnd w:id="0"/>
      <w:r w:rsidRPr="00DB352E">
        <w:rPr>
          <w:rFonts w:ascii="Times New Roman" w:hAnsi="Times New Roman" w:cs="Times New Roman"/>
          <w:i/>
          <w:sz w:val="24"/>
          <w:szCs w:val="24"/>
        </w:rPr>
        <w:t>of your manuscript.</w:t>
      </w:r>
    </w:p>
    <w:p w14:paraId="70BAC1FE" w14:textId="77777777" w:rsidR="00DB352E" w:rsidRPr="00EC1F30" w:rsidRDefault="00DB352E" w:rsidP="005044F6">
      <w:pPr>
        <w:spacing w:after="0" w:line="240" w:lineRule="auto"/>
        <w:jc w:val="both"/>
        <w:rPr>
          <w:rFonts w:ascii="Times New Roman" w:hAnsi="Times New Roman" w:cs="Times New Roman"/>
          <w:sz w:val="24"/>
          <w:szCs w:val="24"/>
        </w:rPr>
      </w:pPr>
    </w:p>
    <w:p w14:paraId="47B12D2D" w14:textId="77777777" w:rsidR="00B6630B" w:rsidRPr="00EC1F30" w:rsidRDefault="00B6630B"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Introduction</w:t>
      </w:r>
    </w:p>
    <w:p w14:paraId="731EF395" w14:textId="77777777" w:rsidR="00B6630B" w:rsidRPr="00EC1F30" w:rsidRDefault="00431985" w:rsidP="00971D6F">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Write a</w:t>
      </w:r>
      <w:r w:rsidR="00B6630B" w:rsidRPr="00EC1F30">
        <w:rPr>
          <w:rFonts w:ascii="Times New Roman" w:hAnsi="Times New Roman" w:cs="Times New Roman"/>
          <w:sz w:val="24"/>
          <w:szCs w:val="24"/>
        </w:rPr>
        <w:t xml:space="preserve"> brief overview to support the background of your study. </w:t>
      </w:r>
      <w:r w:rsidRPr="00EC1F30">
        <w:rPr>
          <w:rFonts w:ascii="Times New Roman" w:hAnsi="Times New Roman" w:cs="Times New Roman"/>
          <w:sz w:val="24"/>
          <w:szCs w:val="24"/>
        </w:rPr>
        <w:t>Define</w:t>
      </w:r>
      <w:r w:rsidR="00B6630B" w:rsidRPr="00EC1F30">
        <w:rPr>
          <w:rFonts w:ascii="Times New Roman" w:hAnsi="Times New Roman" w:cs="Times New Roman"/>
          <w:sz w:val="24"/>
          <w:szCs w:val="24"/>
        </w:rPr>
        <w:t xml:space="preserve"> the research problem, objectives, and scope of the study This section should provide a clear outline of the s</w:t>
      </w:r>
      <w:r w:rsidRPr="00EC1F30">
        <w:rPr>
          <w:rFonts w:ascii="Times New Roman" w:hAnsi="Times New Roman" w:cs="Times New Roman"/>
          <w:sz w:val="24"/>
          <w:szCs w:val="24"/>
        </w:rPr>
        <w:t>tudy, the problem being studied and</w:t>
      </w:r>
      <w:r w:rsidR="00B6630B" w:rsidRPr="00EC1F30">
        <w:rPr>
          <w:rFonts w:ascii="Times New Roman" w:hAnsi="Times New Roman" w:cs="Times New Roman"/>
          <w:sz w:val="24"/>
          <w:szCs w:val="24"/>
        </w:rPr>
        <w:t xml:space="preserve"> spe</w:t>
      </w:r>
      <w:r w:rsidRPr="00EC1F30">
        <w:rPr>
          <w:rFonts w:ascii="Times New Roman" w:hAnsi="Times New Roman" w:cs="Times New Roman"/>
          <w:sz w:val="24"/>
          <w:szCs w:val="24"/>
        </w:rPr>
        <w:t xml:space="preserve">cific objectives for the study. </w:t>
      </w:r>
      <w:r w:rsidR="00B6630B" w:rsidRPr="00EC1F30">
        <w:rPr>
          <w:rFonts w:ascii="Times New Roman" w:hAnsi="Times New Roman" w:cs="Times New Roman"/>
          <w:sz w:val="24"/>
          <w:szCs w:val="24"/>
        </w:rPr>
        <w:t>Explain why the information in your study matters today, as well as the possibilities of transforming your research into a contribution to the field.</w:t>
      </w:r>
    </w:p>
    <w:p w14:paraId="05738BFA" w14:textId="77777777" w:rsidR="005044F6" w:rsidRPr="00EC1F30" w:rsidRDefault="005044F6" w:rsidP="005044F6">
      <w:pPr>
        <w:spacing w:after="0" w:line="240" w:lineRule="auto"/>
        <w:jc w:val="both"/>
        <w:rPr>
          <w:rFonts w:ascii="Times New Roman" w:hAnsi="Times New Roman" w:cs="Times New Roman"/>
          <w:sz w:val="24"/>
          <w:szCs w:val="24"/>
        </w:rPr>
      </w:pPr>
    </w:p>
    <w:p w14:paraId="3CCD9837" w14:textId="77777777" w:rsidR="00B6630B" w:rsidRPr="00EC1F30" w:rsidRDefault="00431985"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Literature Review</w:t>
      </w:r>
    </w:p>
    <w:p w14:paraId="365537C5" w14:textId="77777777" w:rsidR="00B6630B" w:rsidRPr="00EC1F30" w:rsidRDefault="00431985" w:rsidP="00971D6F">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Review previous</w:t>
      </w:r>
      <w:r w:rsidR="00B6630B" w:rsidRPr="00EC1F30">
        <w:rPr>
          <w:rFonts w:ascii="Times New Roman" w:hAnsi="Times New Roman" w:cs="Times New Roman"/>
          <w:sz w:val="24"/>
          <w:szCs w:val="24"/>
        </w:rPr>
        <w:t xml:space="preserve"> literature </w:t>
      </w:r>
      <w:r w:rsidRPr="00EC1F30">
        <w:rPr>
          <w:rFonts w:ascii="Times New Roman" w:hAnsi="Times New Roman" w:cs="Times New Roman"/>
          <w:sz w:val="24"/>
          <w:szCs w:val="24"/>
        </w:rPr>
        <w:t>about your chosen topic and ensure</w:t>
      </w:r>
      <w:r w:rsidR="00B6630B" w:rsidRPr="00EC1F30">
        <w:rPr>
          <w:rFonts w:ascii="Times New Roman" w:hAnsi="Times New Roman" w:cs="Times New Roman"/>
          <w:sz w:val="24"/>
          <w:szCs w:val="24"/>
        </w:rPr>
        <w:t xml:space="preserve"> you have included adequate references of other works or studies in your paper to s</w:t>
      </w:r>
      <w:r w:rsidRPr="00EC1F30">
        <w:rPr>
          <w:rFonts w:ascii="Times New Roman" w:hAnsi="Times New Roman" w:cs="Times New Roman"/>
          <w:sz w:val="24"/>
          <w:szCs w:val="24"/>
        </w:rPr>
        <w:t>upport your identified problem</w:t>
      </w:r>
      <w:r w:rsidR="00B6630B" w:rsidRPr="00EC1F30">
        <w:rPr>
          <w:rFonts w:ascii="Times New Roman" w:hAnsi="Times New Roman" w:cs="Times New Roman"/>
          <w:sz w:val="24"/>
          <w:szCs w:val="24"/>
        </w:rPr>
        <w:t>.</w:t>
      </w:r>
    </w:p>
    <w:p w14:paraId="7E494679" w14:textId="77777777" w:rsidR="005044F6" w:rsidRPr="00EC1F30" w:rsidRDefault="005044F6" w:rsidP="005044F6">
      <w:pPr>
        <w:spacing w:after="0" w:line="240" w:lineRule="auto"/>
        <w:jc w:val="both"/>
        <w:rPr>
          <w:rFonts w:ascii="Times New Roman" w:hAnsi="Times New Roman" w:cs="Times New Roman"/>
          <w:sz w:val="24"/>
          <w:szCs w:val="24"/>
        </w:rPr>
      </w:pPr>
    </w:p>
    <w:p w14:paraId="5C217BDA" w14:textId="77777777" w:rsidR="00B6630B" w:rsidRPr="00EC1F30" w:rsidRDefault="00431985"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Methodology</w:t>
      </w:r>
    </w:p>
    <w:p w14:paraId="0B99499E" w14:textId="77777777" w:rsidR="00971D6F" w:rsidRPr="00EC1F30" w:rsidRDefault="00B6630B" w:rsidP="00971D6F">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 xml:space="preserve">Explain the method used in the study including design, procedure, materials </w:t>
      </w:r>
      <w:r w:rsidR="00A42F72" w:rsidRPr="00EC1F30">
        <w:rPr>
          <w:rFonts w:ascii="Times New Roman" w:hAnsi="Times New Roman" w:cs="Times New Roman"/>
          <w:sz w:val="24"/>
          <w:szCs w:val="24"/>
        </w:rPr>
        <w:t>and tools applied in the research</w:t>
      </w:r>
      <w:r w:rsidR="00431985" w:rsidRPr="00EC1F30">
        <w:rPr>
          <w:rFonts w:ascii="Times New Roman" w:hAnsi="Times New Roman" w:cs="Times New Roman"/>
          <w:sz w:val="24"/>
          <w:szCs w:val="24"/>
        </w:rPr>
        <w:t xml:space="preserve">. </w:t>
      </w:r>
      <w:r w:rsidR="00A42F72" w:rsidRPr="00EC1F30">
        <w:rPr>
          <w:rFonts w:ascii="Times New Roman" w:hAnsi="Times New Roman" w:cs="Times New Roman"/>
          <w:sz w:val="24"/>
          <w:szCs w:val="24"/>
        </w:rPr>
        <w:t>The section</w:t>
      </w:r>
      <w:r w:rsidRPr="00EC1F30">
        <w:rPr>
          <w:rFonts w:ascii="Times New Roman" w:hAnsi="Times New Roman" w:cs="Times New Roman"/>
          <w:sz w:val="24"/>
          <w:szCs w:val="24"/>
        </w:rPr>
        <w:t xml:space="preserve"> should consis</w:t>
      </w:r>
      <w:r w:rsidR="00A42F72" w:rsidRPr="00EC1F30">
        <w:rPr>
          <w:rFonts w:ascii="Times New Roman" w:hAnsi="Times New Roman" w:cs="Times New Roman"/>
          <w:sz w:val="24"/>
          <w:szCs w:val="24"/>
        </w:rPr>
        <w:t>t of the number of samples</w:t>
      </w:r>
      <w:r w:rsidRPr="00EC1F30">
        <w:rPr>
          <w:rFonts w:ascii="Times New Roman" w:hAnsi="Times New Roman" w:cs="Times New Roman"/>
          <w:sz w:val="24"/>
          <w:szCs w:val="24"/>
        </w:rPr>
        <w:t xml:space="preserve"> used</w:t>
      </w:r>
      <w:r w:rsidR="00A42F72" w:rsidRPr="00EC1F30">
        <w:rPr>
          <w:rFonts w:ascii="Times New Roman" w:hAnsi="Times New Roman" w:cs="Times New Roman"/>
          <w:sz w:val="24"/>
          <w:szCs w:val="24"/>
        </w:rPr>
        <w:t xml:space="preserve"> and how data from the samples was collected</w:t>
      </w:r>
      <w:r w:rsidR="00431985" w:rsidRPr="00EC1F30">
        <w:rPr>
          <w:rFonts w:ascii="Times New Roman" w:hAnsi="Times New Roman" w:cs="Times New Roman"/>
          <w:sz w:val="24"/>
          <w:szCs w:val="24"/>
        </w:rPr>
        <w:t xml:space="preserve">. </w:t>
      </w:r>
      <w:r w:rsidRPr="00EC1F30">
        <w:rPr>
          <w:rFonts w:ascii="Times New Roman" w:hAnsi="Times New Roman" w:cs="Times New Roman"/>
          <w:sz w:val="24"/>
          <w:szCs w:val="24"/>
        </w:rPr>
        <w:t>This section should be detailed enough so that the prospective researchers will be able to replicate the experiments.</w:t>
      </w:r>
    </w:p>
    <w:p w14:paraId="12A9E9B3" w14:textId="77777777" w:rsidR="005044F6" w:rsidRPr="00EC1F30" w:rsidRDefault="005044F6" w:rsidP="005044F6">
      <w:pPr>
        <w:spacing w:after="0" w:line="240" w:lineRule="auto"/>
        <w:jc w:val="both"/>
        <w:rPr>
          <w:rFonts w:ascii="Times New Roman" w:hAnsi="Times New Roman" w:cs="Times New Roman"/>
          <w:sz w:val="24"/>
          <w:szCs w:val="24"/>
        </w:rPr>
      </w:pPr>
    </w:p>
    <w:p w14:paraId="1B772D74" w14:textId="77777777" w:rsidR="00B6630B" w:rsidRPr="00EC1F30" w:rsidRDefault="00A42F72"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Results</w:t>
      </w:r>
    </w:p>
    <w:p w14:paraId="4617822C" w14:textId="77777777" w:rsidR="00B6630B" w:rsidRPr="00EC1F30" w:rsidRDefault="00B6630B" w:rsidP="005044F6">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Present your research in fo</w:t>
      </w:r>
      <w:r w:rsidR="00A42F72" w:rsidRPr="00EC1F30">
        <w:rPr>
          <w:rFonts w:ascii="Times New Roman" w:hAnsi="Times New Roman" w:cs="Times New Roman"/>
          <w:sz w:val="24"/>
          <w:szCs w:val="24"/>
        </w:rPr>
        <w:t xml:space="preserve">rm of text, tables and figures. </w:t>
      </w:r>
      <w:r w:rsidRPr="00EC1F30">
        <w:rPr>
          <w:rFonts w:ascii="Times New Roman" w:hAnsi="Times New Roman" w:cs="Times New Roman"/>
          <w:sz w:val="24"/>
          <w:szCs w:val="24"/>
        </w:rPr>
        <w:t>Make sure that tables and figures are nicely capti</w:t>
      </w:r>
      <w:r w:rsidR="00A42F72" w:rsidRPr="00EC1F30">
        <w:rPr>
          <w:rFonts w:ascii="Times New Roman" w:hAnsi="Times New Roman" w:cs="Times New Roman"/>
          <w:sz w:val="24"/>
          <w:szCs w:val="24"/>
        </w:rPr>
        <w:t>oned and mentioned in the text. Provide</w:t>
      </w:r>
      <w:r w:rsidRPr="00EC1F30">
        <w:rPr>
          <w:rFonts w:ascii="Times New Roman" w:hAnsi="Times New Roman" w:cs="Times New Roman"/>
          <w:sz w:val="24"/>
          <w:szCs w:val="24"/>
        </w:rPr>
        <w:t xml:space="preserve"> key quantitative data and </w:t>
      </w:r>
      <w:r w:rsidR="00A42F72" w:rsidRPr="00EC1F30">
        <w:rPr>
          <w:rFonts w:ascii="Times New Roman" w:hAnsi="Times New Roman" w:cs="Times New Roman"/>
          <w:sz w:val="24"/>
          <w:szCs w:val="24"/>
        </w:rPr>
        <w:t>analyse</w:t>
      </w:r>
      <w:r w:rsidRPr="00EC1F30">
        <w:rPr>
          <w:rFonts w:ascii="Times New Roman" w:hAnsi="Times New Roman" w:cs="Times New Roman"/>
          <w:sz w:val="24"/>
          <w:szCs w:val="24"/>
        </w:rPr>
        <w:t xml:space="preserve"> the qualitative data.</w:t>
      </w:r>
    </w:p>
    <w:p w14:paraId="0EE9B352" w14:textId="77777777" w:rsidR="005044F6" w:rsidRPr="00EC1F30" w:rsidRDefault="005044F6" w:rsidP="005044F6">
      <w:pPr>
        <w:spacing w:after="0" w:line="240" w:lineRule="auto"/>
        <w:jc w:val="both"/>
        <w:rPr>
          <w:rFonts w:ascii="Times New Roman" w:hAnsi="Times New Roman" w:cs="Times New Roman"/>
          <w:sz w:val="24"/>
          <w:szCs w:val="24"/>
        </w:rPr>
      </w:pPr>
    </w:p>
    <w:p w14:paraId="36910264" w14:textId="77777777" w:rsidR="00B6630B" w:rsidRPr="00EC1F30" w:rsidRDefault="00A42F72"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Discussion</w:t>
      </w:r>
    </w:p>
    <w:p w14:paraId="7415999B" w14:textId="77777777" w:rsidR="00EA5D1B" w:rsidRPr="00EC1F30" w:rsidRDefault="00A42F72" w:rsidP="005044F6">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Interpret and analyse the results in</w:t>
      </w:r>
      <w:r w:rsidR="00B6630B" w:rsidRPr="00EC1F30">
        <w:rPr>
          <w:rFonts w:ascii="Times New Roman" w:hAnsi="Times New Roman" w:cs="Times New Roman"/>
          <w:sz w:val="24"/>
          <w:szCs w:val="24"/>
        </w:rPr>
        <w:t xml:space="preserve"> light of the research objectives.</w:t>
      </w:r>
      <w:r w:rsidRPr="00EC1F30">
        <w:rPr>
          <w:rFonts w:ascii="Times New Roman" w:hAnsi="Times New Roman" w:cs="Times New Roman"/>
          <w:sz w:val="24"/>
          <w:szCs w:val="24"/>
        </w:rPr>
        <w:t xml:space="preserve"> Write</w:t>
      </w:r>
      <w:r w:rsidR="00B6630B" w:rsidRPr="00EC1F30">
        <w:rPr>
          <w:rFonts w:ascii="Times New Roman" w:hAnsi="Times New Roman" w:cs="Times New Roman"/>
          <w:sz w:val="24"/>
          <w:szCs w:val="24"/>
        </w:rPr>
        <w:t xml:space="preserve"> how your results correlate with the re</w:t>
      </w:r>
      <w:r w:rsidRPr="00EC1F30">
        <w:rPr>
          <w:rFonts w:ascii="Times New Roman" w:hAnsi="Times New Roman" w:cs="Times New Roman"/>
          <w:sz w:val="24"/>
          <w:szCs w:val="24"/>
        </w:rPr>
        <w:t>sults of other similar studies and at the same time e</w:t>
      </w:r>
      <w:r w:rsidR="00B6630B" w:rsidRPr="00EC1F30">
        <w:rPr>
          <w:rFonts w:ascii="Times New Roman" w:hAnsi="Times New Roman" w:cs="Times New Roman"/>
          <w:sz w:val="24"/>
          <w:szCs w:val="24"/>
        </w:rPr>
        <w:t>mphasise how your study may advance or enrich theor</w:t>
      </w:r>
      <w:r w:rsidRPr="00EC1F30">
        <w:rPr>
          <w:rFonts w:ascii="Times New Roman" w:hAnsi="Times New Roman" w:cs="Times New Roman"/>
          <w:sz w:val="24"/>
          <w:szCs w:val="24"/>
        </w:rPr>
        <w:t xml:space="preserve">y or inform practice or policy. </w:t>
      </w:r>
      <w:r w:rsidR="00B6630B" w:rsidRPr="00EC1F30">
        <w:rPr>
          <w:rFonts w:ascii="Times New Roman" w:hAnsi="Times New Roman" w:cs="Times New Roman"/>
          <w:sz w:val="24"/>
          <w:szCs w:val="24"/>
        </w:rPr>
        <w:t>Discuss some of the gaps found in the study and recommend some areas that may be explored in the future.</w:t>
      </w:r>
    </w:p>
    <w:p w14:paraId="7BB2C2FF" w14:textId="77777777" w:rsidR="005044F6" w:rsidRPr="00EC1F30" w:rsidRDefault="005044F6" w:rsidP="005044F6">
      <w:pPr>
        <w:spacing w:after="0" w:line="240" w:lineRule="auto"/>
        <w:jc w:val="both"/>
        <w:rPr>
          <w:rFonts w:ascii="Times New Roman" w:hAnsi="Times New Roman" w:cs="Times New Roman"/>
          <w:sz w:val="24"/>
          <w:szCs w:val="24"/>
        </w:rPr>
      </w:pPr>
    </w:p>
    <w:p w14:paraId="13EF9BDD" w14:textId="77777777" w:rsidR="005044F6" w:rsidRPr="00EC1F30" w:rsidRDefault="006972C3"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Conclusion</w:t>
      </w:r>
    </w:p>
    <w:p w14:paraId="6A3B1E10" w14:textId="77777777" w:rsidR="006972C3" w:rsidRDefault="006972C3" w:rsidP="005044F6">
      <w:pPr>
        <w:spacing w:after="0" w:line="240" w:lineRule="auto"/>
        <w:jc w:val="both"/>
        <w:rPr>
          <w:rFonts w:ascii="Times New Roman" w:hAnsi="Times New Roman" w:cs="Times New Roman"/>
        </w:rPr>
      </w:pPr>
      <w:r w:rsidRPr="00EC1F30">
        <w:rPr>
          <w:rFonts w:ascii="Times New Roman" w:hAnsi="Times New Roman" w:cs="Times New Roman"/>
        </w:rPr>
        <w:t>Give a summary the key findings and their significance. It is also advisable to go through the research objectives and find out whether they were met. Avoid introducing new information or interpretations in this point.</w:t>
      </w:r>
    </w:p>
    <w:p w14:paraId="18FC3061" w14:textId="77777777" w:rsidR="003829E6" w:rsidRDefault="003829E6" w:rsidP="005044F6">
      <w:pPr>
        <w:spacing w:after="0" w:line="240" w:lineRule="auto"/>
        <w:jc w:val="both"/>
        <w:rPr>
          <w:rFonts w:ascii="Times New Roman" w:hAnsi="Times New Roman" w:cs="Times New Roman"/>
        </w:rPr>
      </w:pPr>
    </w:p>
    <w:p w14:paraId="1F7776D9" w14:textId="0A8EC18D" w:rsidR="003829E6" w:rsidRPr="003829E6" w:rsidRDefault="003829E6" w:rsidP="005044F6">
      <w:pPr>
        <w:spacing w:after="0" w:line="240" w:lineRule="auto"/>
        <w:jc w:val="both"/>
        <w:rPr>
          <w:rFonts w:ascii="Times New Roman" w:hAnsi="Times New Roman" w:cs="Times New Roman"/>
          <w:b/>
          <w:bCs/>
        </w:rPr>
      </w:pPr>
      <w:r w:rsidRPr="003829E6">
        <w:rPr>
          <w:rFonts w:ascii="Times New Roman" w:hAnsi="Times New Roman" w:cs="Times New Roman"/>
          <w:b/>
          <w:bCs/>
        </w:rPr>
        <w:t xml:space="preserve">Acknowledgement </w:t>
      </w:r>
    </w:p>
    <w:p w14:paraId="040A3703" w14:textId="016828C3" w:rsidR="0034289A" w:rsidRPr="00AD6357" w:rsidRDefault="003829E6" w:rsidP="005044F6">
      <w:pPr>
        <w:spacing w:after="0" w:line="240" w:lineRule="auto"/>
        <w:jc w:val="both"/>
        <w:rPr>
          <w:rFonts w:ascii="Times New Roman" w:hAnsi="Times New Roman" w:cs="Times New Roman"/>
        </w:rPr>
      </w:pPr>
      <w:r>
        <w:rPr>
          <w:rFonts w:ascii="Times New Roman" w:hAnsi="Times New Roman" w:cs="Times New Roman"/>
        </w:rPr>
        <w:t xml:space="preserve">Acknowledge any party or organization that contributed to your study. </w:t>
      </w:r>
    </w:p>
    <w:p w14:paraId="37810F8D" w14:textId="77777777" w:rsidR="0034289A" w:rsidRDefault="0034289A" w:rsidP="005044F6">
      <w:pPr>
        <w:spacing w:after="0" w:line="240" w:lineRule="auto"/>
        <w:jc w:val="both"/>
        <w:rPr>
          <w:rFonts w:ascii="Times New Roman" w:hAnsi="Times New Roman" w:cs="Times New Roman"/>
          <w:b/>
          <w:sz w:val="24"/>
          <w:szCs w:val="24"/>
        </w:rPr>
      </w:pPr>
    </w:p>
    <w:p w14:paraId="7B8FC660" w14:textId="77777777" w:rsidR="003829E6" w:rsidRDefault="006972C3"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t>References</w:t>
      </w:r>
    </w:p>
    <w:p w14:paraId="48EAF02F" w14:textId="60A380C4" w:rsidR="00CD601D" w:rsidRPr="003829E6" w:rsidRDefault="006972C3"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sz w:val="24"/>
          <w:szCs w:val="24"/>
        </w:rPr>
        <w:t>Revise all the sources used in the manuscript to provide quick information on them and then arrange them in any format that is approved, for instance, APA, MLA, IEEE. Make sure that most of the references used meet the current demand and are closely related to your topic of study.</w:t>
      </w:r>
    </w:p>
    <w:p w14:paraId="410B891F" w14:textId="77777777" w:rsidR="003E4175" w:rsidRDefault="003E4175" w:rsidP="005044F6">
      <w:pPr>
        <w:spacing w:after="0" w:line="240" w:lineRule="auto"/>
        <w:jc w:val="both"/>
        <w:rPr>
          <w:rFonts w:ascii="Times New Roman" w:hAnsi="Times New Roman" w:cs="Times New Roman"/>
          <w:sz w:val="24"/>
          <w:szCs w:val="24"/>
        </w:rPr>
      </w:pPr>
    </w:p>
    <w:p w14:paraId="17F34794" w14:textId="6B0DC723" w:rsidR="003E4175" w:rsidRDefault="00CD601D" w:rsidP="005044F6">
      <w:pPr>
        <w:spacing w:after="0" w:line="240" w:lineRule="auto"/>
        <w:jc w:val="both"/>
        <w:rPr>
          <w:rFonts w:ascii="Times New Roman" w:hAnsi="Times New Roman" w:cs="Times New Roman"/>
          <w:b/>
          <w:sz w:val="24"/>
          <w:szCs w:val="24"/>
        </w:rPr>
      </w:pPr>
      <w:r w:rsidRPr="00EC1F30">
        <w:rPr>
          <w:rFonts w:ascii="Times New Roman" w:hAnsi="Times New Roman" w:cs="Times New Roman"/>
          <w:b/>
          <w:sz w:val="24"/>
          <w:szCs w:val="24"/>
        </w:rPr>
        <w:lastRenderedPageBreak/>
        <w:t>Manuscript Review Checklist</w:t>
      </w:r>
    </w:p>
    <w:p w14:paraId="1B23617A" w14:textId="77777777" w:rsidR="003E4175" w:rsidRPr="00EC1F30" w:rsidRDefault="003E4175" w:rsidP="003E4175">
      <w:pPr>
        <w:spacing w:after="0" w:line="240" w:lineRule="auto"/>
        <w:jc w:val="both"/>
        <w:rPr>
          <w:rFonts w:ascii="Times New Roman" w:hAnsi="Times New Roman" w:cs="Times New Roman"/>
          <w:sz w:val="24"/>
          <w:szCs w:val="24"/>
        </w:rPr>
      </w:pPr>
      <w:r w:rsidRPr="00EC1F30">
        <w:rPr>
          <w:rFonts w:ascii="Times New Roman" w:hAnsi="Times New Roman" w:cs="Times New Roman"/>
          <w:sz w:val="24"/>
          <w:szCs w:val="24"/>
        </w:rPr>
        <w:t>Before submission, ensure the manuscript is: Good in terms of grammar, and for the most part free of spelling errors. Submitted conforming to the standards of the journal. Free from any case of plagiarism and good source citation to back up the paper. Organized theoretically with smooth progression of information.</w:t>
      </w:r>
    </w:p>
    <w:p w14:paraId="375F4EAD" w14:textId="23FD53BA" w:rsidR="003E4175" w:rsidRPr="00EC1F30" w:rsidRDefault="003E4175" w:rsidP="003E4175">
      <w:pPr>
        <w:spacing w:after="0" w:line="240" w:lineRule="auto"/>
        <w:jc w:val="both"/>
        <w:rPr>
          <w:rFonts w:ascii="Times New Roman" w:hAnsi="Times New Roman" w:cs="Times New Roman"/>
          <w:sz w:val="24"/>
          <w:szCs w:val="24"/>
        </w:rPr>
        <w:sectPr w:rsidR="003E4175" w:rsidRPr="00EC1F30" w:rsidSect="003E4175">
          <w:type w:val="continuous"/>
          <w:pgSz w:w="11906" w:h="16838" w:code="9"/>
          <w:pgMar w:top="1134" w:right="720" w:bottom="1134" w:left="720" w:header="567" w:footer="567" w:gutter="0"/>
          <w:cols w:space="708"/>
          <w:titlePg/>
          <w:docGrid w:linePitch="360"/>
        </w:sectPr>
      </w:pPr>
      <w:r w:rsidRPr="00EC1F30">
        <w:rPr>
          <w:rFonts w:ascii="Times New Roman" w:hAnsi="Times New Roman" w:cs="Times New Roman"/>
          <w:sz w:val="24"/>
          <w:szCs w:val="24"/>
        </w:rPr>
        <w:t>Observing these standards will assist the author to present a polished manuscript according to standards that are required for publications with added advantage of lik</w:t>
      </w:r>
      <w:r>
        <w:rPr>
          <w:rFonts w:ascii="Times New Roman" w:hAnsi="Times New Roman" w:cs="Times New Roman"/>
          <w:sz w:val="24"/>
          <w:szCs w:val="24"/>
        </w:rPr>
        <w:t>ely acceptance and publication</w:t>
      </w:r>
      <w:r w:rsidR="0050027E">
        <w:rPr>
          <w:rFonts w:ascii="Times New Roman" w:hAnsi="Times New Roman" w:cs="Times New Roman"/>
          <w:sz w:val="24"/>
          <w:szCs w:val="24"/>
        </w:rPr>
        <w:t>.</w:t>
      </w:r>
    </w:p>
    <w:p w14:paraId="4D82B433" w14:textId="77777777" w:rsidR="0050027E" w:rsidRPr="003E4175" w:rsidRDefault="0050027E" w:rsidP="005044F6">
      <w:pPr>
        <w:spacing w:after="0" w:line="240" w:lineRule="auto"/>
        <w:jc w:val="both"/>
        <w:rPr>
          <w:rFonts w:ascii="Times New Roman" w:hAnsi="Times New Roman" w:cs="Times New Roman"/>
          <w:b/>
          <w:sz w:val="24"/>
          <w:szCs w:val="24"/>
        </w:rPr>
      </w:pPr>
    </w:p>
    <w:sectPr w:rsidR="0050027E" w:rsidRPr="003E4175" w:rsidSect="003367D9">
      <w:type w:val="continuous"/>
      <w:pgSz w:w="11906" w:h="16838" w:code="9"/>
      <w:pgMar w:top="1134" w:right="720" w:bottom="1134"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4E2FA" w14:textId="77777777" w:rsidR="008278E1" w:rsidRDefault="008278E1" w:rsidP="00EA5D1B">
      <w:pPr>
        <w:spacing w:after="0" w:line="240" w:lineRule="auto"/>
      </w:pPr>
      <w:r>
        <w:separator/>
      </w:r>
    </w:p>
  </w:endnote>
  <w:endnote w:type="continuationSeparator" w:id="0">
    <w:p w14:paraId="127E225B" w14:textId="77777777" w:rsidR="008278E1" w:rsidRDefault="008278E1" w:rsidP="00EA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04351"/>
      <w:docPartObj>
        <w:docPartGallery w:val="Page Numbers (Bottom of Page)"/>
        <w:docPartUnique/>
      </w:docPartObj>
    </w:sdtPr>
    <w:sdtEndPr>
      <w:rPr>
        <w:color w:val="7F7F7F" w:themeColor="background1" w:themeShade="7F"/>
        <w:spacing w:val="60"/>
      </w:rPr>
    </w:sdtEndPr>
    <w:sdtContent>
      <w:p w14:paraId="7827ABF3" w14:textId="2729E715" w:rsidR="00EA5D1B" w:rsidRDefault="00EA5D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46F88">
          <w:rPr>
            <w:noProof/>
          </w:rPr>
          <w:t>2</w:t>
        </w:r>
        <w:r>
          <w:rPr>
            <w:noProof/>
          </w:rPr>
          <w:fldChar w:fldCharType="end"/>
        </w:r>
        <w:r>
          <w:t xml:space="preserve"> | </w:t>
        </w:r>
        <w:r>
          <w:rPr>
            <w:color w:val="7F7F7F" w:themeColor="background1" w:themeShade="7F"/>
            <w:spacing w:val="60"/>
          </w:rPr>
          <w:t>Page</w:t>
        </w:r>
      </w:p>
    </w:sdtContent>
  </w:sdt>
  <w:p w14:paraId="24FC763A" w14:textId="77777777" w:rsidR="00EA5D1B" w:rsidRDefault="00EA5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983821"/>
      <w:docPartObj>
        <w:docPartGallery w:val="Page Numbers (Bottom of Page)"/>
        <w:docPartUnique/>
      </w:docPartObj>
    </w:sdtPr>
    <w:sdtEndPr>
      <w:rPr>
        <w:color w:val="7F7F7F" w:themeColor="background1" w:themeShade="7F"/>
        <w:spacing w:val="60"/>
      </w:rPr>
    </w:sdtEndPr>
    <w:sdtContent>
      <w:p w14:paraId="570C6FFC" w14:textId="401F0D28" w:rsidR="00EA5D1B" w:rsidRDefault="00EA5D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46F88">
          <w:rPr>
            <w:noProof/>
          </w:rPr>
          <w:t>1</w:t>
        </w:r>
        <w:r>
          <w:rPr>
            <w:noProof/>
          </w:rPr>
          <w:fldChar w:fldCharType="end"/>
        </w:r>
        <w:r>
          <w:t xml:space="preserve"> | </w:t>
        </w:r>
        <w:r>
          <w:rPr>
            <w:color w:val="7F7F7F" w:themeColor="background1" w:themeShade="7F"/>
            <w:spacing w:val="60"/>
          </w:rPr>
          <w:t>Page</w:t>
        </w:r>
      </w:p>
    </w:sdtContent>
  </w:sdt>
  <w:p w14:paraId="133101C6" w14:textId="77777777" w:rsidR="00EA5D1B" w:rsidRDefault="00EA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08C95" w14:textId="77777777" w:rsidR="008278E1" w:rsidRDefault="008278E1" w:rsidP="00EA5D1B">
      <w:pPr>
        <w:spacing w:after="0" w:line="240" w:lineRule="auto"/>
      </w:pPr>
      <w:r>
        <w:separator/>
      </w:r>
    </w:p>
  </w:footnote>
  <w:footnote w:type="continuationSeparator" w:id="0">
    <w:p w14:paraId="79CBC77D" w14:textId="77777777" w:rsidR="008278E1" w:rsidRDefault="008278E1" w:rsidP="00EA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C357" w14:textId="77B46D20" w:rsidR="00EA5D1B" w:rsidRPr="00431372" w:rsidRDefault="003D3075" w:rsidP="00EA5D1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Fastlane</w:t>
    </w:r>
    <w:proofErr w:type="spellEnd"/>
    <w:r w:rsidR="00E4330C">
      <w:rPr>
        <w:rFonts w:ascii="Times New Roman" w:hAnsi="Times New Roman" w:cs="Times New Roman"/>
        <w:sz w:val="20"/>
        <w:szCs w:val="20"/>
      </w:rPr>
      <w:t xml:space="preserve"> Journal</w:t>
    </w:r>
    <w:r w:rsidR="003E4175">
      <w:rPr>
        <w:rFonts w:ascii="Times New Roman" w:hAnsi="Times New Roman" w:cs="Times New Roman"/>
        <w:sz w:val="20"/>
        <w:szCs w:val="20"/>
      </w:rPr>
      <w:t>,</w:t>
    </w:r>
    <w:r w:rsidR="003E4175" w:rsidRPr="00431372">
      <w:rPr>
        <w:rFonts w:ascii="Times New Roman" w:hAnsi="Times New Roman" w:cs="Times New Roman"/>
        <w:sz w:val="20"/>
        <w:szCs w:val="20"/>
      </w:rPr>
      <w:t xml:space="preserve"> </w:t>
    </w:r>
    <w:r w:rsidR="00A819A2" w:rsidRPr="00431372">
      <w:rPr>
        <w:rFonts w:ascii="Times New Roman" w:hAnsi="Times New Roman" w:cs="Times New Roman"/>
        <w:sz w:val="20"/>
        <w:szCs w:val="20"/>
      </w:rPr>
      <w:t>Vol</w:t>
    </w:r>
    <w:r w:rsidR="00A819A2">
      <w:rPr>
        <w:rFonts w:ascii="Times New Roman" w:hAnsi="Times New Roman" w:cs="Times New Roman"/>
        <w:sz w:val="20"/>
        <w:szCs w:val="20"/>
      </w:rPr>
      <w:t>ume</w:t>
    </w:r>
    <w:r w:rsidR="00A819A2" w:rsidRPr="00431372">
      <w:rPr>
        <w:rFonts w:ascii="Times New Roman" w:hAnsi="Times New Roman" w:cs="Times New Roman"/>
        <w:spacing w:val="-1"/>
        <w:sz w:val="20"/>
        <w:szCs w:val="20"/>
      </w:rPr>
      <w:t xml:space="preserve"> </w:t>
    </w:r>
    <w:r w:rsidR="00A819A2" w:rsidRPr="00431372">
      <w:rPr>
        <w:rFonts w:ascii="Times New Roman" w:hAnsi="Times New Roman" w:cs="Times New Roman"/>
        <w:sz w:val="20"/>
        <w:szCs w:val="20"/>
      </w:rPr>
      <w:t>1,</w:t>
    </w:r>
    <w:r w:rsidR="00A819A2" w:rsidRPr="00431372">
      <w:rPr>
        <w:rFonts w:ascii="Times New Roman" w:hAnsi="Times New Roman" w:cs="Times New Roman"/>
        <w:spacing w:val="-2"/>
        <w:sz w:val="20"/>
        <w:szCs w:val="20"/>
      </w:rPr>
      <w:t xml:space="preserve"> </w:t>
    </w:r>
    <w:r w:rsidR="00A819A2">
      <w:rPr>
        <w:rFonts w:ascii="Times New Roman" w:hAnsi="Times New Roman" w:cs="Times New Roman"/>
        <w:sz w:val="20"/>
        <w:szCs w:val="20"/>
      </w:rPr>
      <w:t>Issue</w:t>
    </w:r>
    <w:r w:rsidR="00A819A2" w:rsidRPr="00431372">
      <w:rPr>
        <w:rFonts w:ascii="Times New Roman" w:hAnsi="Times New Roman" w:cs="Times New Roman"/>
        <w:spacing w:val="-1"/>
        <w:sz w:val="20"/>
        <w:szCs w:val="20"/>
      </w:rPr>
      <w:t xml:space="preserve"> </w:t>
    </w:r>
    <w:r w:rsidR="00A819A2" w:rsidRPr="00431372">
      <w:rPr>
        <w:rFonts w:ascii="Times New Roman" w:hAnsi="Times New Roman" w:cs="Times New Roman"/>
        <w:sz w:val="20"/>
        <w:szCs w:val="20"/>
      </w:rPr>
      <w:t>1,</w:t>
    </w:r>
    <w:r w:rsidR="00A819A2" w:rsidRPr="00431372">
      <w:rPr>
        <w:rFonts w:ascii="Times New Roman" w:hAnsi="Times New Roman" w:cs="Times New Roman"/>
        <w:spacing w:val="-2"/>
        <w:sz w:val="20"/>
        <w:szCs w:val="20"/>
      </w:rPr>
      <w:t xml:space="preserve"> </w:t>
    </w:r>
    <w:r w:rsidR="00D313FF">
      <w:rPr>
        <w:rFonts w:ascii="Times New Roman" w:hAnsi="Times New Roman" w:cs="Times New Roman"/>
        <w:sz w:val="20"/>
        <w:szCs w:val="20"/>
      </w:rPr>
      <w:t>September</w:t>
    </w:r>
    <w:r w:rsidR="00A819A2" w:rsidRPr="00431372">
      <w:rPr>
        <w:rFonts w:ascii="Times New Roman" w:hAnsi="Times New Roman" w:cs="Times New Roman"/>
        <w:spacing w:val="-1"/>
        <w:sz w:val="20"/>
        <w:szCs w:val="20"/>
      </w:rPr>
      <w:t xml:space="preserve"> </w:t>
    </w:r>
    <w:r w:rsidR="00D313FF">
      <w:rPr>
        <w:rFonts w:ascii="Times New Roman" w:hAnsi="Times New Roman" w:cs="Times New Roman"/>
        <w:sz w:val="20"/>
        <w:szCs w:val="20"/>
      </w:rPr>
      <w:t>2025</w:t>
    </w:r>
    <w:r w:rsidR="00DD6722" w:rsidRPr="00DD6722">
      <w:rPr>
        <w:rFonts w:ascii="Times New Roman" w:hAnsi="Times New Roman" w:cs="Times New Roman"/>
        <w:sz w:val="20"/>
        <w:szCs w:val="20"/>
      </w:rPr>
      <w:ptab w:relativeTo="margin" w:alignment="right" w:leader="none"/>
    </w:r>
    <w:hyperlink r:id="rId1" w:history="1">
      <w:r w:rsidR="00E06BB8" w:rsidRPr="002F21CE">
        <w:rPr>
          <w:rStyle w:val="Hyperlink"/>
          <w:rFonts w:ascii="Times New Roman" w:hAnsi="Times New Roman" w:cs="Times New Roman"/>
          <w:sz w:val="20"/>
          <w:szCs w:val="20"/>
        </w:rPr>
        <w:t>https://fastlanejournal.com/</w:t>
      </w:r>
    </w:hyperlink>
    <w:r w:rsidR="00DD6722" w:rsidRPr="00431372">
      <w:rPr>
        <w:rFonts w:ascii="Times New Roman" w:hAnsi="Times New Roman" w:cs="Times New Roman"/>
        <w:sz w:val="20"/>
        <w:szCs w:val="20"/>
      </w:rPr>
      <w:t xml:space="preserve"> </w:t>
    </w:r>
    <w:r w:rsidR="00DD6722">
      <w:rPr>
        <w:rFonts w:ascii="Times New Roman"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12F91" w14:paraId="1C51035B" w14:textId="77777777" w:rsidTr="00354D2F">
      <w:tc>
        <w:tcPr>
          <w:tcW w:w="5228" w:type="dxa"/>
        </w:tcPr>
        <w:p w14:paraId="1901B4D5" w14:textId="1318A5C2" w:rsidR="00D12F91" w:rsidRPr="003D3075" w:rsidRDefault="003D3075" w:rsidP="00A15DCD">
          <w:pPr>
            <w:rPr>
              <w:rFonts w:ascii="Times New Roman" w:hAnsi="Times New Roman" w:cs="Times New Roman"/>
              <w:sz w:val="40"/>
              <w:szCs w:val="40"/>
              <w:shd w:val="clear" w:color="auto" w:fill="FFFFFF"/>
            </w:rPr>
          </w:pPr>
          <w:proofErr w:type="spellStart"/>
          <w:r w:rsidRPr="003D3075">
            <w:rPr>
              <w:rFonts w:ascii="Times New Roman" w:hAnsi="Times New Roman" w:cs="Times New Roman"/>
              <w:sz w:val="40"/>
              <w:szCs w:val="40"/>
              <w:shd w:val="clear" w:color="auto" w:fill="FFFFFF"/>
            </w:rPr>
            <w:t>Fastlane</w:t>
          </w:r>
          <w:proofErr w:type="spellEnd"/>
          <w:r w:rsidRPr="003D3075">
            <w:rPr>
              <w:rFonts w:ascii="Times New Roman" w:hAnsi="Times New Roman" w:cs="Times New Roman"/>
              <w:sz w:val="40"/>
              <w:szCs w:val="40"/>
              <w:shd w:val="clear" w:color="auto" w:fill="FFFFFF"/>
            </w:rPr>
            <w:t xml:space="preserve"> </w:t>
          </w:r>
          <w:r w:rsidR="00D12F91" w:rsidRPr="003D3075">
            <w:rPr>
              <w:rFonts w:ascii="Times New Roman" w:hAnsi="Times New Roman" w:cs="Times New Roman"/>
              <w:sz w:val="40"/>
              <w:szCs w:val="40"/>
              <w:shd w:val="clear" w:color="auto" w:fill="FFFFFF"/>
            </w:rPr>
            <w:t>Journal</w:t>
          </w:r>
        </w:p>
        <w:p w14:paraId="7182FD88" w14:textId="08AB14C9" w:rsidR="00D12F91" w:rsidRPr="003D3075" w:rsidRDefault="00D12F91" w:rsidP="00A15DCD">
          <w:pPr>
            <w:rPr>
              <w:rFonts w:ascii="Times New Roman" w:hAnsi="Times New Roman" w:cs="Times New Roman"/>
              <w:sz w:val="24"/>
              <w:szCs w:val="24"/>
              <w:shd w:val="clear" w:color="auto" w:fill="FFFFFF"/>
            </w:rPr>
          </w:pPr>
          <w:r w:rsidRPr="003D3075">
            <w:rPr>
              <w:rFonts w:ascii="Times New Roman" w:hAnsi="Times New Roman" w:cs="Times New Roman"/>
              <w:sz w:val="24"/>
              <w:szCs w:val="24"/>
              <w:shd w:val="clear" w:color="auto" w:fill="FFFFFF"/>
            </w:rPr>
            <w:t>Volume 1, Issue 1, September 2025</w:t>
          </w:r>
        </w:p>
        <w:p w14:paraId="4945466A" w14:textId="11C621D2" w:rsidR="00D12F91" w:rsidRDefault="008278E1" w:rsidP="00D12F91">
          <w:pPr>
            <w:ind w:left="20"/>
            <w:rPr>
              <w:rFonts w:ascii="Times New Roman" w:hAnsi="Times New Roman" w:cs="Times New Roman"/>
              <w:sz w:val="30"/>
              <w:szCs w:val="30"/>
            </w:rPr>
          </w:pPr>
          <w:hyperlink r:id="rId1" w:history="1">
            <w:r w:rsidR="00E06BB8" w:rsidRPr="002F21CE">
              <w:rPr>
                <w:rStyle w:val="Hyperlink"/>
                <w:rFonts w:ascii="Times New Roman" w:hAnsi="Times New Roman" w:cs="Times New Roman"/>
                <w:sz w:val="24"/>
                <w:szCs w:val="24"/>
              </w:rPr>
              <w:t>https://fastlanejournal.com/</w:t>
            </w:r>
          </w:hyperlink>
          <w:r w:rsidR="00D12F91" w:rsidRPr="00A819A2">
            <w:rPr>
              <w:rFonts w:ascii="Times New Roman" w:hAnsi="Times New Roman" w:cs="Times New Roman"/>
              <w:sz w:val="30"/>
              <w:szCs w:val="30"/>
            </w:rPr>
            <w:t xml:space="preserve"> </w:t>
          </w:r>
        </w:p>
      </w:tc>
      <w:tc>
        <w:tcPr>
          <w:tcW w:w="5228" w:type="dxa"/>
        </w:tcPr>
        <w:p w14:paraId="01AB1BAA" w14:textId="561A6A80" w:rsidR="00D12F91" w:rsidRDefault="00546F88" w:rsidP="00D12F91">
          <w:pPr>
            <w:pStyle w:val="Header"/>
            <w:jc w:val="right"/>
            <w:rPr>
              <w:rFonts w:ascii="Times New Roman" w:hAnsi="Times New Roman" w:cs="Times New Roman"/>
              <w:sz w:val="30"/>
              <w:szCs w:val="30"/>
            </w:rPr>
          </w:pPr>
          <w:r>
            <w:rPr>
              <w:rFonts w:ascii="Times New Roman" w:hAnsi="Times New Roman" w:cs="Times New Roman"/>
              <w:b/>
              <w:noProof/>
              <w:sz w:val="40"/>
              <w:szCs w:val="40"/>
              <w:lang w:eastAsia="en-GB"/>
            </w:rPr>
            <w:pict w14:anchorId="48810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51pt">
                <v:imagedata r:id="rId2" o:title="FL-Logo-e1755529666650"/>
              </v:shape>
            </w:pict>
          </w:r>
        </w:p>
      </w:tc>
    </w:tr>
  </w:tbl>
  <w:p w14:paraId="4C1F01F9" w14:textId="6FFE717C" w:rsidR="00CD601D" w:rsidRPr="00D12F91" w:rsidRDefault="00CD601D" w:rsidP="00D12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0F"/>
    <w:rsid w:val="000B63E3"/>
    <w:rsid w:val="000F3059"/>
    <w:rsid w:val="002610BF"/>
    <w:rsid w:val="00293379"/>
    <w:rsid w:val="003367D9"/>
    <w:rsid w:val="0034289A"/>
    <w:rsid w:val="0034470D"/>
    <w:rsid w:val="003829E6"/>
    <w:rsid w:val="003D3075"/>
    <w:rsid w:val="003E4175"/>
    <w:rsid w:val="00431372"/>
    <w:rsid w:val="00431985"/>
    <w:rsid w:val="00437EE4"/>
    <w:rsid w:val="004F67D8"/>
    <w:rsid w:val="0050027E"/>
    <w:rsid w:val="005044F6"/>
    <w:rsid w:val="00543EA2"/>
    <w:rsid w:val="00546E54"/>
    <w:rsid w:val="00546F88"/>
    <w:rsid w:val="005B4D0C"/>
    <w:rsid w:val="005C3877"/>
    <w:rsid w:val="00625695"/>
    <w:rsid w:val="00693477"/>
    <w:rsid w:val="006972C3"/>
    <w:rsid w:val="006F01CF"/>
    <w:rsid w:val="0080351F"/>
    <w:rsid w:val="00814401"/>
    <w:rsid w:val="008278E1"/>
    <w:rsid w:val="0083420F"/>
    <w:rsid w:val="0083686E"/>
    <w:rsid w:val="00925BF2"/>
    <w:rsid w:val="00957ECF"/>
    <w:rsid w:val="00971D6F"/>
    <w:rsid w:val="00A12D48"/>
    <w:rsid w:val="00A15DCD"/>
    <w:rsid w:val="00A42F72"/>
    <w:rsid w:val="00A71524"/>
    <w:rsid w:val="00A819A2"/>
    <w:rsid w:val="00AD6357"/>
    <w:rsid w:val="00B603B9"/>
    <w:rsid w:val="00B6630B"/>
    <w:rsid w:val="00BA57CA"/>
    <w:rsid w:val="00C65AFA"/>
    <w:rsid w:val="00CA1BA2"/>
    <w:rsid w:val="00CC6706"/>
    <w:rsid w:val="00CD601D"/>
    <w:rsid w:val="00CF3F0F"/>
    <w:rsid w:val="00D1058A"/>
    <w:rsid w:val="00D12F91"/>
    <w:rsid w:val="00D313FF"/>
    <w:rsid w:val="00DB352E"/>
    <w:rsid w:val="00DD4CD0"/>
    <w:rsid w:val="00DD6722"/>
    <w:rsid w:val="00E06BB8"/>
    <w:rsid w:val="00E27E58"/>
    <w:rsid w:val="00E3013C"/>
    <w:rsid w:val="00E4330C"/>
    <w:rsid w:val="00E87046"/>
    <w:rsid w:val="00EA5D1B"/>
    <w:rsid w:val="00EC1F30"/>
    <w:rsid w:val="00EF2646"/>
    <w:rsid w:val="00F02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815C0"/>
  <w15:chartTrackingRefBased/>
  <w15:docId w15:val="{9C2996D5-3AB7-4894-BFCA-D6B15115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1B"/>
  </w:style>
  <w:style w:type="paragraph" w:styleId="Footer">
    <w:name w:val="footer"/>
    <w:basedOn w:val="Normal"/>
    <w:link w:val="FooterChar"/>
    <w:uiPriority w:val="99"/>
    <w:unhideWhenUsed/>
    <w:rsid w:val="00EA5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1B"/>
  </w:style>
  <w:style w:type="character" w:styleId="Hyperlink">
    <w:name w:val="Hyperlink"/>
    <w:basedOn w:val="DefaultParagraphFont"/>
    <w:uiPriority w:val="99"/>
    <w:unhideWhenUsed/>
    <w:rsid w:val="00EA5D1B"/>
    <w:rPr>
      <w:color w:val="0563C1" w:themeColor="hyperlink"/>
      <w:u w:val="single"/>
    </w:rPr>
  </w:style>
  <w:style w:type="paragraph" w:styleId="NormalWeb">
    <w:name w:val="Normal (Web)"/>
    <w:basedOn w:val="Normal"/>
    <w:uiPriority w:val="99"/>
    <w:semiHidden/>
    <w:unhideWhenUsed/>
    <w:rsid w:val="006972C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3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fastlanejourn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astlanejourn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ocuments\Custom%20Office%20Templates\Fastlane-Journals-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Fastlane-Journals-Manuscript</Template>
  <TotalTime>4</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4</cp:revision>
  <cp:lastPrinted>2024-09-30T13:26:00Z</cp:lastPrinted>
  <dcterms:created xsi:type="dcterms:W3CDTF">2025-08-18T12:32:00Z</dcterms:created>
  <dcterms:modified xsi:type="dcterms:W3CDTF">2025-08-18T15:20:00Z</dcterms:modified>
</cp:coreProperties>
</file>